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9E" w:rsidRDefault="0029414D" w:rsidP="00DC45C2">
      <w:pPr>
        <w:pStyle w:val="Title"/>
      </w:pPr>
      <w:bookmarkStart w:id="0" w:name="_GoBack"/>
      <w:bookmarkEnd w:id="0"/>
      <w:r>
        <w:t>Students Logging I</w:t>
      </w:r>
      <w:r w:rsidR="00134999">
        <w:t xml:space="preserve">nto </w:t>
      </w:r>
      <w:r w:rsidR="004B08D0">
        <w:t>Think Central</w:t>
      </w:r>
    </w:p>
    <w:p w:rsidR="00DC45C2" w:rsidRDefault="00DC45C2" w:rsidP="00DC45C2">
      <w:r w:rsidRPr="00DC45C2">
        <w:rPr>
          <w:b/>
        </w:rPr>
        <w:t>URL:</w:t>
      </w:r>
      <w:r>
        <w:t xml:space="preserve"> </w:t>
      </w:r>
      <w:hyperlink r:id="rId5" w:history="1">
        <w:r w:rsidR="00134999" w:rsidRPr="00A73775">
          <w:rPr>
            <w:rStyle w:val="Hyperlink"/>
          </w:rPr>
          <w:t>www.cusd80.com</w:t>
        </w:r>
      </w:hyperlink>
    </w:p>
    <w:p w:rsidR="00134999" w:rsidRDefault="00134999" w:rsidP="00DC45C2">
      <w:r>
        <w:t>Click on Online Grades in the top right hand corner of the page.</w:t>
      </w:r>
    </w:p>
    <w:p w:rsidR="00134999" w:rsidRDefault="00134999" w:rsidP="00DC45C2">
      <w:r>
        <w:rPr>
          <w:noProof/>
        </w:rPr>
        <w:drawing>
          <wp:inline distT="0" distB="0" distL="0" distR="0" wp14:anchorId="0117F0B8" wp14:editId="0A8FFFAC">
            <wp:extent cx="4673666" cy="1475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1878" cy="14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5C2" w:rsidRDefault="00DC45C2" w:rsidP="00DC45C2">
      <w:pPr>
        <w:rPr>
          <w:i/>
        </w:rPr>
      </w:pPr>
      <w:r>
        <w:t xml:space="preserve">Login to the student portal using your computer username and password. </w:t>
      </w:r>
      <w:r w:rsidRPr="00DC45C2">
        <w:rPr>
          <w:i/>
        </w:rPr>
        <w:t>(</w:t>
      </w:r>
      <w:r w:rsidRPr="00DC45C2">
        <w:rPr>
          <w:b/>
          <w:i/>
        </w:rPr>
        <w:t xml:space="preserve">Hint: </w:t>
      </w:r>
      <w:r w:rsidRPr="00DC45C2">
        <w:rPr>
          <w:i/>
        </w:rPr>
        <w:t>S + Student#)</w:t>
      </w:r>
    </w:p>
    <w:p w:rsidR="00DC45C2" w:rsidRDefault="00DC45C2" w:rsidP="00DC45C2">
      <w:r>
        <w:t>You will click on CUSD Student Links on the left hand side menu closer to the bottom of the screen.</w:t>
      </w:r>
    </w:p>
    <w:p w:rsidR="00DC45C2" w:rsidRDefault="00DC45C2" w:rsidP="00DC45C2">
      <w:r>
        <w:rPr>
          <w:noProof/>
        </w:rPr>
        <w:drawing>
          <wp:inline distT="0" distB="0" distL="0" distR="0" wp14:anchorId="16A25056" wp14:editId="0E9F7FD3">
            <wp:extent cx="3108960" cy="141956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9472" cy="1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DC45C2" w:rsidP="00DC45C2">
      <w:r>
        <w:t xml:space="preserve">A new tab or window will open up with the available student links.  Click on the </w:t>
      </w:r>
      <w:r w:rsidR="004B08D0">
        <w:rPr>
          <w:b/>
        </w:rPr>
        <w:t>Think Central</w:t>
      </w:r>
      <w:r w:rsidR="00134999">
        <w:t xml:space="preserve"> </w:t>
      </w:r>
      <w:r>
        <w:t>application.</w:t>
      </w:r>
      <w:r w:rsidR="00134999">
        <w:t xml:space="preserve">  </w:t>
      </w:r>
    </w:p>
    <w:p w:rsidR="004B08D0" w:rsidRDefault="004B08D0" w:rsidP="00DC45C2">
      <w:r>
        <w:rPr>
          <w:noProof/>
        </w:rPr>
        <w:drawing>
          <wp:inline distT="0" distB="0" distL="0" distR="0" wp14:anchorId="3E03D872" wp14:editId="1C15A9E8">
            <wp:extent cx="3420763" cy="2243231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2072" cy="224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/>
    <w:p w:rsidR="004B08D0" w:rsidRDefault="004B08D0" w:rsidP="00DC45C2">
      <w:r>
        <w:lastRenderedPageBreak/>
        <w:t>It will prompt you to login.</w:t>
      </w:r>
    </w:p>
    <w:p w:rsidR="004B08D0" w:rsidRDefault="004B08D0" w:rsidP="00DC45C2">
      <w:r>
        <w:rPr>
          <w:noProof/>
        </w:rPr>
        <w:drawing>
          <wp:inline distT="0" distB="0" distL="0" distR="0" wp14:anchorId="288E3E95" wp14:editId="4B0B1A90">
            <wp:extent cx="3273555" cy="2250219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2450" cy="22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8D0" w:rsidRDefault="004B08D0" w:rsidP="00DC45C2">
      <w:r>
        <w:t xml:space="preserve">Select </w:t>
      </w:r>
      <w:r w:rsidRPr="004B08D0">
        <w:rPr>
          <w:b/>
        </w:rPr>
        <w:t>ARIZONA</w:t>
      </w:r>
    </w:p>
    <w:p w:rsidR="004B08D0" w:rsidRDefault="004B08D0" w:rsidP="00DC45C2">
      <w:r>
        <w:t xml:space="preserve">Select </w:t>
      </w:r>
      <w:r w:rsidRPr="004B08D0">
        <w:rPr>
          <w:b/>
        </w:rPr>
        <w:t>Chandler Unif School Dist 80, Chandler 85224</w:t>
      </w:r>
    </w:p>
    <w:p w:rsidR="004B08D0" w:rsidRPr="004B08D0" w:rsidRDefault="004B08D0" w:rsidP="00DC45C2">
      <w:pPr>
        <w:rPr>
          <w:b/>
        </w:rPr>
      </w:pPr>
      <w:r w:rsidRPr="004B08D0">
        <w:rPr>
          <w:b/>
        </w:rPr>
        <w:t>Select your school</w:t>
      </w:r>
    </w:p>
    <w:p w:rsidR="004B08D0" w:rsidRDefault="004B08D0" w:rsidP="00DC45C2">
      <w:r>
        <w:t>Type in your username: S + Student ID (ex. S123456</w:t>
      </w:r>
      <w:r w:rsidR="007F34EE">
        <w:t>@cusd</w:t>
      </w:r>
      <w:r>
        <w:t>)</w:t>
      </w:r>
    </w:p>
    <w:p w:rsidR="00DC45C2" w:rsidRDefault="004B08D0" w:rsidP="00DC45C2">
      <w:r>
        <w:t>Type in your password: s + Student ID + ! (ex. s123456!)</w:t>
      </w:r>
      <w:r w:rsidR="00134999">
        <w:br/>
      </w:r>
    </w:p>
    <w:p w:rsidR="00DC45C2" w:rsidRPr="00DC45C2" w:rsidRDefault="00DC45C2" w:rsidP="00DC45C2"/>
    <w:p w:rsidR="00DC45C2" w:rsidRPr="00DC45C2" w:rsidRDefault="00DC45C2" w:rsidP="00DC45C2"/>
    <w:sectPr w:rsidR="00DC45C2" w:rsidRPr="00DC45C2" w:rsidSect="0013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2"/>
    <w:rsid w:val="0000185C"/>
    <w:rsid w:val="000043A1"/>
    <w:rsid w:val="00036C5A"/>
    <w:rsid w:val="00040338"/>
    <w:rsid w:val="000415CC"/>
    <w:rsid w:val="00042D84"/>
    <w:rsid w:val="000601C3"/>
    <w:rsid w:val="00071BFF"/>
    <w:rsid w:val="00077C78"/>
    <w:rsid w:val="00085E2C"/>
    <w:rsid w:val="00087C7D"/>
    <w:rsid w:val="00090E87"/>
    <w:rsid w:val="000B23F1"/>
    <w:rsid w:val="000C3B28"/>
    <w:rsid w:val="000C5430"/>
    <w:rsid w:val="000D457A"/>
    <w:rsid w:val="000D4DC6"/>
    <w:rsid w:val="000D755C"/>
    <w:rsid w:val="000E35D3"/>
    <w:rsid w:val="000F0222"/>
    <w:rsid w:val="000F5083"/>
    <w:rsid w:val="00115BF8"/>
    <w:rsid w:val="00124AF1"/>
    <w:rsid w:val="001251CF"/>
    <w:rsid w:val="00125BC8"/>
    <w:rsid w:val="00133952"/>
    <w:rsid w:val="00134999"/>
    <w:rsid w:val="00140A04"/>
    <w:rsid w:val="00154179"/>
    <w:rsid w:val="00157FCE"/>
    <w:rsid w:val="001E430B"/>
    <w:rsid w:val="001F38D4"/>
    <w:rsid w:val="001F4B93"/>
    <w:rsid w:val="00220A89"/>
    <w:rsid w:val="00230472"/>
    <w:rsid w:val="002334AC"/>
    <w:rsid w:val="00255AEB"/>
    <w:rsid w:val="002637C0"/>
    <w:rsid w:val="00277999"/>
    <w:rsid w:val="00281938"/>
    <w:rsid w:val="002834A6"/>
    <w:rsid w:val="0029414D"/>
    <w:rsid w:val="00297AAD"/>
    <w:rsid w:val="002B500E"/>
    <w:rsid w:val="002C05B3"/>
    <w:rsid w:val="002E3BC0"/>
    <w:rsid w:val="002F34BC"/>
    <w:rsid w:val="003029A2"/>
    <w:rsid w:val="00304C8F"/>
    <w:rsid w:val="0030502D"/>
    <w:rsid w:val="003056E0"/>
    <w:rsid w:val="00352956"/>
    <w:rsid w:val="00353891"/>
    <w:rsid w:val="00363A88"/>
    <w:rsid w:val="00371796"/>
    <w:rsid w:val="00375C80"/>
    <w:rsid w:val="003A6068"/>
    <w:rsid w:val="003B46DF"/>
    <w:rsid w:val="003C2820"/>
    <w:rsid w:val="003C5D16"/>
    <w:rsid w:val="003D191E"/>
    <w:rsid w:val="003D1EA5"/>
    <w:rsid w:val="003D35DE"/>
    <w:rsid w:val="003E3BB8"/>
    <w:rsid w:val="003E6889"/>
    <w:rsid w:val="003F307C"/>
    <w:rsid w:val="003F6293"/>
    <w:rsid w:val="003F791B"/>
    <w:rsid w:val="004026EF"/>
    <w:rsid w:val="00407D85"/>
    <w:rsid w:val="0041095D"/>
    <w:rsid w:val="00411ECA"/>
    <w:rsid w:val="00437486"/>
    <w:rsid w:val="00443878"/>
    <w:rsid w:val="004520BE"/>
    <w:rsid w:val="00456C13"/>
    <w:rsid w:val="004674A6"/>
    <w:rsid w:val="00492460"/>
    <w:rsid w:val="004A207F"/>
    <w:rsid w:val="004A42D1"/>
    <w:rsid w:val="004B08D0"/>
    <w:rsid w:val="004C37C0"/>
    <w:rsid w:val="004D755E"/>
    <w:rsid w:val="004F1C5B"/>
    <w:rsid w:val="004F441F"/>
    <w:rsid w:val="00514990"/>
    <w:rsid w:val="00516F63"/>
    <w:rsid w:val="00523C5F"/>
    <w:rsid w:val="00523F13"/>
    <w:rsid w:val="00544D0A"/>
    <w:rsid w:val="00557A86"/>
    <w:rsid w:val="00565CEC"/>
    <w:rsid w:val="00582805"/>
    <w:rsid w:val="00584AFB"/>
    <w:rsid w:val="005937B5"/>
    <w:rsid w:val="00594C2D"/>
    <w:rsid w:val="005B3329"/>
    <w:rsid w:val="005D1040"/>
    <w:rsid w:val="005D2FDF"/>
    <w:rsid w:val="005D56C3"/>
    <w:rsid w:val="005D6D57"/>
    <w:rsid w:val="005D7BD7"/>
    <w:rsid w:val="005E2E8A"/>
    <w:rsid w:val="005F13DB"/>
    <w:rsid w:val="006228CA"/>
    <w:rsid w:val="00633986"/>
    <w:rsid w:val="00650D6A"/>
    <w:rsid w:val="00670B59"/>
    <w:rsid w:val="00676894"/>
    <w:rsid w:val="00682EFE"/>
    <w:rsid w:val="006944E4"/>
    <w:rsid w:val="006D42CB"/>
    <w:rsid w:val="006E0A71"/>
    <w:rsid w:val="006F1C11"/>
    <w:rsid w:val="006F3D11"/>
    <w:rsid w:val="00700626"/>
    <w:rsid w:val="0070129A"/>
    <w:rsid w:val="00717416"/>
    <w:rsid w:val="00743561"/>
    <w:rsid w:val="007503B3"/>
    <w:rsid w:val="00755FD2"/>
    <w:rsid w:val="00760858"/>
    <w:rsid w:val="007610D4"/>
    <w:rsid w:val="0076769E"/>
    <w:rsid w:val="00770B17"/>
    <w:rsid w:val="007806B4"/>
    <w:rsid w:val="00796C97"/>
    <w:rsid w:val="007A2A3C"/>
    <w:rsid w:val="007D09DC"/>
    <w:rsid w:val="007E2F65"/>
    <w:rsid w:val="007E6AC0"/>
    <w:rsid w:val="007E70B4"/>
    <w:rsid w:val="007F128E"/>
    <w:rsid w:val="007F1C3D"/>
    <w:rsid w:val="007F34EE"/>
    <w:rsid w:val="008126F1"/>
    <w:rsid w:val="008279B8"/>
    <w:rsid w:val="0083123E"/>
    <w:rsid w:val="0085142F"/>
    <w:rsid w:val="00856B8B"/>
    <w:rsid w:val="008731C3"/>
    <w:rsid w:val="008751B5"/>
    <w:rsid w:val="00881BAE"/>
    <w:rsid w:val="008A1D37"/>
    <w:rsid w:val="008B4552"/>
    <w:rsid w:val="008B605F"/>
    <w:rsid w:val="008D1F31"/>
    <w:rsid w:val="008E029A"/>
    <w:rsid w:val="008E2827"/>
    <w:rsid w:val="00901868"/>
    <w:rsid w:val="0092392F"/>
    <w:rsid w:val="00925D10"/>
    <w:rsid w:val="00966CBD"/>
    <w:rsid w:val="00984E40"/>
    <w:rsid w:val="009905C9"/>
    <w:rsid w:val="009A68F0"/>
    <w:rsid w:val="009B13CD"/>
    <w:rsid w:val="009B6538"/>
    <w:rsid w:val="009E3319"/>
    <w:rsid w:val="009E5441"/>
    <w:rsid w:val="009F20B0"/>
    <w:rsid w:val="00A02986"/>
    <w:rsid w:val="00A20629"/>
    <w:rsid w:val="00A2145E"/>
    <w:rsid w:val="00A32F5D"/>
    <w:rsid w:val="00A42FD2"/>
    <w:rsid w:val="00A53378"/>
    <w:rsid w:val="00A54B1E"/>
    <w:rsid w:val="00A57B2B"/>
    <w:rsid w:val="00A65F4B"/>
    <w:rsid w:val="00A67544"/>
    <w:rsid w:val="00A7088F"/>
    <w:rsid w:val="00A724EE"/>
    <w:rsid w:val="00A80B59"/>
    <w:rsid w:val="00A82B6C"/>
    <w:rsid w:val="00A915BE"/>
    <w:rsid w:val="00A9238B"/>
    <w:rsid w:val="00AB7256"/>
    <w:rsid w:val="00AC7843"/>
    <w:rsid w:val="00AE726E"/>
    <w:rsid w:val="00AE7BBB"/>
    <w:rsid w:val="00AF3DAC"/>
    <w:rsid w:val="00B10478"/>
    <w:rsid w:val="00B13964"/>
    <w:rsid w:val="00B26895"/>
    <w:rsid w:val="00B3187A"/>
    <w:rsid w:val="00B32824"/>
    <w:rsid w:val="00B41526"/>
    <w:rsid w:val="00B54537"/>
    <w:rsid w:val="00B716CC"/>
    <w:rsid w:val="00B756EB"/>
    <w:rsid w:val="00B853BE"/>
    <w:rsid w:val="00B874DE"/>
    <w:rsid w:val="00B96996"/>
    <w:rsid w:val="00BD0911"/>
    <w:rsid w:val="00BD4883"/>
    <w:rsid w:val="00BE65F8"/>
    <w:rsid w:val="00BF19EB"/>
    <w:rsid w:val="00BF23C4"/>
    <w:rsid w:val="00BF3194"/>
    <w:rsid w:val="00C011F3"/>
    <w:rsid w:val="00C012E0"/>
    <w:rsid w:val="00C052D4"/>
    <w:rsid w:val="00C10C03"/>
    <w:rsid w:val="00C36540"/>
    <w:rsid w:val="00C45291"/>
    <w:rsid w:val="00C618D8"/>
    <w:rsid w:val="00C644E3"/>
    <w:rsid w:val="00C67737"/>
    <w:rsid w:val="00C84D08"/>
    <w:rsid w:val="00C90AD6"/>
    <w:rsid w:val="00C96D50"/>
    <w:rsid w:val="00CA05B9"/>
    <w:rsid w:val="00CB515C"/>
    <w:rsid w:val="00CE0951"/>
    <w:rsid w:val="00CF2899"/>
    <w:rsid w:val="00D10BEE"/>
    <w:rsid w:val="00D130CE"/>
    <w:rsid w:val="00D17225"/>
    <w:rsid w:val="00D377EF"/>
    <w:rsid w:val="00D54E65"/>
    <w:rsid w:val="00D7128C"/>
    <w:rsid w:val="00D72E5A"/>
    <w:rsid w:val="00D767CE"/>
    <w:rsid w:val="00D83504"/>
    <w:rsid w:val="00D8358F"/>
    <w:rsid w:val="00DA3ECB"/>
    <w:rsid w:val="00DC45C2"/>
    <w:rsid w:val="00DD3CD3"/>
    <w:rsid w:val="00DD52E2"/>
    <w:rsid w:val="00DD6099"/>
    <w:rsid w:val="00DF2ABE"/>
    <w:rsid w:val="00E01D8C"/>
    <w:rsid w:val="00E21987"/>
    <w:rsid w:val="00E66A3E"/>
    <w:rsid w:val="00E92AD2"/>
    <w:rsid w:val="00E97F4E"/>
    <w:rsid w:val="00EA08E8"/>
    <w:rsid w:val="00EB22F9"/>
    <w:rsid w:val="00EB2AE4"/>
    <w:rsid w:val="00EC1D8D"/>
    <w:rsid w:val="00EF38BC"/>
    <w:rsid w:val="00EF46AE"/>
    <w:rsid w:val="00F04D85"/>
    <w:rsid w:val="00F20ABD"/>
    <w:rsid w:val="00F23C3B"/>
    <w:rsid w:val="00F45795"/>
    <w:rsid w:val="00F46FBE"/>
    <w:rsid w:val="00F578C4"/>
    <w:rsid w:val="00F7077B"/>
    <w:rsid w:val="00F758D6"/>
    <w:rsid w:val="00F76C7B"/>
    <w:rsid w:val="00F80E83"/>
    <w:rsid w:val="00FA0439"/>
    <w:rsid w:val="00FA516D"/>
    <w:rsid w:val="00FA6A64"/>
    <w:rsid w:val="00FA6C63"/>
    <w:rsid w:val="00FB13A9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67EF1-1454-4A4E-BA2D-3E2A1236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5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45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usd80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foe.Wend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357C8D6-7186-45A3-B516-1EBAC6E4CDC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4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Dafoe, Wendy</cp:lastModifiedBy>
  <cp:revision>2</cp:revision>
  <cp:lastPrinted>2015-08-04T22:32:00Z</cp:lastPrinted>
  <dcterms:created xsi:type="dcterms:W3CDTF">2017-07-20T18:45:00Z</dcterms:created>
  <dcterms:modified xsi:type="dcterms:W3CDTF">2017-07-20T18:45:00Z</dcterms:modified>
</cp:coreProperties>
</file>